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93" w:rsidRPr="006C7C5A" w:rsidRDefault="005A5E93" w:rsidP="006C7C5A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Times New Roman" w:hAnsi="Times New Roman"/>
          <w:color w:val="093951"/>
          <w:kern w:val="36"/>
          <w:sz w:val="32"/>
          <w:szCs w:val="32"/>
          <w:lang w:eastAsia="ru-RU"/>
        </w:rPr>
      </w:pPr>
      <w:r w:rsidRPr="006C7C5A">
        <w:rPr>
          <w:rFonts w:ascii="Times New Roman" w:hAnsi="Times New Roman"/>
          <w:color w:val="093951"/>
          <w:kern w:val="36"/>
          <w:sz w:val="32"/>
          <w:szCs w:val="32"/>
          <w:lang w:eastAsia="ru-RU"/>
        </w:rPr>
        <w:t>О сроках, местах и порядке информирования о результатах итогового сочинения (изложения) в 2018/19 учебном году</w:t>
      </w:r>
    </w:p>
    <w:p w:rsidR="005A5E93" w:rsidRPr="006C7C5A" w:rsidRDefault="005A5E93" w:rsidP="006C7C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5A">
        <w:rPr>
          <w:rFonts w:ascii="Times New Roman" w:hAnsi="Times New Roman"/>
          <w:sz w:val="24"/>
          <w:szCs w:val="24"/>
          <w:lang w:eastAsia="ru-RU"/>
        </w:rPr>
        <w:t>Результатом итогового сочинения (изложения) является «зачет» или «незачет».</w:t>
      </w:r>
    </w:p>
    <w:p w:rsidR="005A5E93" w:rsidRPr="006C7C5A" w:rsidRDefault="005A5E93" w:rsidP="006C7C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5A">
        <w:rPr>
          <w:rFonts w:ascii="Times New Roman" w:hAnsi="Times New Roman"/>
          <w:sz w:val="24"/>
          <w:szCs w:val="24"/>
          <w:lang w:eastAsia="ru-RU"/>
        </w:rPr>
        <w:t>С результатами итогового сочинения (изложения) выпускники текущего года могут ознакомиться в образовательных организациях, в которых осваивают образовательные программы среднего общего образования.</w:t>
      </w:r>
    </w:p>
    <w:p w:rsidR="005A5E93" w:rsidRPr="006C7C5A" w:rsidRDefault="005A5E93" w:rsidP="006C7C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5A">
        <w:rPr>
          <w:rFonts w:ascii="Times New Roman" w:hAnsi="Times New Roman"/>
          <w:sz w:val="24"/>
          <w:szCs w:val="24"/>
          <w:lang w:eastAsia="ru-RU"/>
        </w:rPr>
        <w:t>Выпускники прошлых лет, обучающиеся по программам среднего профессионального образования – в местах регистрации на сдачу итогового сочинения (изложения).</w:t>
      </w:r>
    </w:p>
    <w:p w:rsidR="005A5E93" w:rsidRPr="00892311" w:rsidRDefault="005A5E93" w:rsidP="006C7C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5A">
        <w:rPr>
          <w:rFonts w:ascii="Times New Roman" w:hAnsi="Times New Roman"/>
          <w:sz w:val="24"/>
          <w:szCs w:val="24"/>
          <w:lang w:eastAsia="ru-RU"/>
        </w:rPr>
        <w:t xml:space="preserve">Ознакомление с результатами сдачи итогового сочинения (изложения) может быть осуществлено участником итогового сочинения (изложения) самостоятельно по паспортным данным 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Официальном информационном портале ЕГЭ </w:t>
      </w:r>
      <w:r w:rsidRPr="00892311">
        <w:rPr>
          <w:rFonts w:ascii="Times New Roman" w:hAnsi="Times New Roman"/>
          <w:sz w:val="24"/>
          <w:szCs w:val="24"/>
          <w:lang w:eastAsia="ru-RU"/>
        </w:rPr>
        <w:t xml:space="preserve"> http://check.ege.edu.ru/</w:t>
      </w:r>
    </w:p>
    <w:p w:rsidR="005A5E93" w:rsidRPr="006C7C5A" w:rsidRDefault="005A5E93" w:rsidP="006C7C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5A">
        <w:rPr>
          <w:rFonts w:ascii="Times New Roman" w:hAnsi="Times New Roman"/>
          <w:sz w:val="24"/>
          <w:szCs w:val="24"/>
          <w:lang w:eastAsia="ru-RU"/>
        </w:rPr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5A5E93" w:rsidRPr="006C7C5A" w:rsidRDefault="005A5E93" w:rsidP="006C7C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5A">
        <w:rPr>
          <w:rFonts w:ascii="Times New Roman" w:hAnsi="Times New Roman"/>
          <w:sz w:val="24"/>
          <w:szCs w:val="24"/>
          <w:lang w:eastAsia="ru-RU"/>
        </w:rPr>
        <w:t>Результаты итогового сочинения (изложения) будут известны не ранее чем через семь календарных дней с даты проведения итогового сочинения (изложения).</w:t>
      </w:r>
    </w:p>
    <w:sectPr w:rsidR="005A5E93" w:rsidRPr="006C7C5A" w:rsidSect="00F112E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C5A"/>
    <w:rsid w:val="000D1094"/>
    <w:rsid w:val="003A6EFE"/>
    <w:rsid w:val="005A5E93"/>
    <w:rsid w:val="006C7C5A"/>
    <w:rsid w:val="00892311"/>
    <w:rsid w:val="00F1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E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7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7C5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6C7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C7C5A"/>
    <w:rPr>
      <w:rFonts w:cs="Times New Roman"/>
      <w:color w:val="0000FF"/>
      <w:u w:val="single"/>
    </w:rPr>
  </w:style>
  <w:style w:type="character" w:customStyle="1" w:styleId="b-share">
    <w:name w:val="b-share"/>
    <w:basedOn w:val="DefaultParagraphFont"/>
    <w:uiPriority w:val="99"/>
    <w:rsid w:val="006C7C5A"/>
    <w:rPr>
      <w:rFonts w:cs="Times New Roman"/>
    </w:rPr>
  </w:style>
  <w:style w:type="character" w:customStyle="1" w:styleId="b-share-form-button">
    <w:name w:val="b-share-form-button"/>
    <w:basedOn w:val="DefaultParagraphFont"/>
    <w:uiPriority w:val="99"/>
    <w:rsid w:val="006C7C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166</Words>
  <Characters>951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2</cp:revision>
  <dcterms:created xsi:type="dcterms:W3CDTF">2019-06-26T08:11:00Z</dcterms:created>
  <dcterms:modified xsi:type="dcterms:W3CDTF">2019-06-26T08:22:00Z</dcterms:modified>
</cp:coreProperties>
</file>